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E009E6" w:rsidRDefault="00CC29B7">
      <w:pPr>
        <w:pStyle w:val="a3"/>
        <w:spacing w:line="240" w:lineRule="auto"/>
        <w:jc w:val="center"/>
        <w:rPr>
          <w:rFonts w:ascii="ＭＳ 明朝" w:eastAsia="ＭＳ 明朝" w:hAnsi="ＭＳ 明朝"/>
          <w:b/>
          <w:bCs/>
          <w:spacing w:val="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完　納　</w:t>
      </w:r>
      <w:r w:rsidR="00AA5049"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届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犬山市長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  <w:color w:val="000000"/>
        </w:rPr>
        <w:t xml:space="preserve">　受注者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住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>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</w:t>
      </w:r>
      <w:r w:rsidR="00C04569" w:rsidRPr="00D26D12">
        <w:rPr>
          <w:rFonts w:ascii="ＭＳ 明朝" w:eastAsia="ＭＳ 明朝" w:hAnsi="ＭＳ 明朝" w:hint="eastAsia"/>
        </w:rPr>
        <w:t xml:space="preserve">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　氏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名　　　　　　　　　　　　　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CC29B7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</w:rPr>
        <w:t xml:space="preserve">　　下記物品</w:t>
      </w:r>
      <w:r w:rsidR="00AF5B04" w:rsidRPr="00D26D12">
        <w:rPr>
          <w:rFonts w:ascii="ＭＳ 明朝" w:eastAsia="ＭＳ 明朝" w:hAnsi="ＭＳ 明朝" w:hint="eastAsia"/>
        </w:rPr>
        <w:t xml:space="preserve">は、　</w:t>
      </w:r>
      <w:r w:rsidR="00AF5B04" w:rsidRPr="00D26D1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日完納</w:t>
      </w:r>
      <w:r w:rsidR="00AA5049" w:rsidRPr="00D26D12">
        <w:rPr>
          <w:rFonts w:ascii="ＭＳ 明朝" w:eastAsia="ＭＳ 明朝" w:hAnsi="ＭＳ 明朝" w:hint="eastAsia"/>
        </w:rPr>
        <w:t>しました</w:t>
      </w:r>
      <w:r>
        <w:rPr>
          <w:rFonts w:ascii="ＭＳ 明朝" w:eastAsia="ＭＳ 明朝" w:hAnsi="ＭＳ 明朝" w:hint="eastAsia"/>
        </w:rPr>
        <w:t>のでお届けします</w:t>
      </w:r>
      <w:r w:rsidR="00AA5049" w:rsidRPr="00D26D12">
        <w:rPr>
          <w:rFonts w:ascii="ＭＳ 明朝" w:eastAsia="ＭＳ 明朝" w:hAnsi="ＭＳ 明朝" w:hint="eastAsia"/>
        </w:rPr>
        <w:t>。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>記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 w:rsidP="00E009E6">
      <w:pPr>
        <w:pStyle w:val="a3"/>
        <w:jc w:val="lef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C29B7" w:rsidRPr="00CC29B7">
        <w:rPr>
          <w:rFonts w:ascii="ＭＳ 明朝" w:eastAsia="ＭＳ 明朝" w:hAnsi="ＭＳ 明朝" w:hint="eastAsia"/>
          <w:spacing w:val="480"/>
          <w:fitText w:val="1440" w:id="-1028992000"/>
        </w:rPr>
        <w:t>件</w:t>
      </w:r>
      <w:r w:rsidR="00CC29B7" w:rsidRPr="00CC29B7">
        <w:rPr>
          <w:rFonts w:ascii="ＭＳ 明朝" w:eastAsia="ＭＳ 明朝" w:hAnsi="ＭＳ 明朝" w:hint="eastAsia"/>
          <w:spacing w:val="0"/>
          <w:fitText w:val="1440" w:id="-1028992000"/>
        </w:rPr>
        <w:t>名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C29B7" w:rsidRPr="00CC29B7">
        <w:rPr>
          <w:rFonts w:ascii="ＭＳ 明朝" w:eastAsia="ＭＳ 明朝" w:hAnsi="ＭＳ 明朝" w:hint="eastAsia"/>
          <w:spacing w:val="180"/>
          <w:fitText w:val="1440" w:id="-1028991999"/>
        </w:rPr>
        <w:t>物品</w:t>
      </w:r>
      <w:r w:rsidR="00CC29B7" w:rsidRPr="00CC29B7">
        <w:rPr>
          <w:rFonts w:ascii="ＭＳ 明朝" w:eastAsia="ＭＳ 明朝" w:hAnsi="ＭＳ 明朝" w:hint="eastAsia"/>
          <w:spacing w:val="0"/>
          <w:fitText w:val="1440" w:id="-1028991999"/>
        </w:rPr>
        <w:t>名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C29B7" w:rsidRPr="00CC29B7">
        <w:rPr>
          <w:rFonts w:ascii="ＭＳ 明朝" w:eastAsia="ＭＳ 明朝" w:hAnsi="ＭＳ 明朝" w:hint="eastAsia"/>
          <w:spacing w:val="480"/>
          <w:fitText w:val="1440" w:id="-1028991744"/>
        </w:rPr>
        <w:t>数</w:t>
      </w:r>
      <w:r w:rsidR="00CC29B7" w:rsidRPr="00CC29B7">
        <w:rPr>
          <w:rFonts w:ascii="ＭＳ 明朝" w:eastAsia="ＭＳ 明朝" w:hAnsi="ＭＳ 明朝" w:hint="eastAsia"/>
          <w:spacing w:val="0"/>
          <w:fitText w:val="1440" w:id="-1028991744"/>
        </w:rPr>
        <w:t>量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Pr="00D26D12">
        <w:rPr>
          <w:rFonts w:ascii="ＭＳ 明朝" w:eastAsia="ＭＳ 明朝" w:hAnsi="ＭＳ 明朝" w:hint="eastAsia"/>
          <w:spacing w:val="76"/>
        </w:rPr>
        <w:t>契約金</w:t>
      </w:r>
      <w:r w:rsidRPr="00D26D12">
        <w:rPr>
          <w:rFonts w:ascii="ＭＳ 明朝" w:eastAsia="ＭＳ 明朝" w:hAnsi="ＭＳ 明朝" w:hint="eastAsia"/>
          <w:spacing w:val="1"/>
        </w:rPr>
        <w:t>額</w:t>
      </w:r>
      <w:r w:rsidRPr="00D26D12">
        <w:rPr>
          <w:rFonts w:ascii="ＭＳ 明朝" w:eastAsia="ＭＳ 明朝" w:hAnsi="ＭＳ 明朝" w:hint="eastAsia"/>
        </w:rPr>
        <w:t xml:space="preserve">　　　　金　　　　　　　　　円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</w:t>
      </w:r>
      <w:r w:rsid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　　　　</w:t>
      </w: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>（うち取引に係る消費税額及び地方消費税額　　　　　　　円）</w:t>
      </w:r>
    </w:p>
    <w:p w:rsidR="00AA5049" w:rsidRPr="00D26D12" w:rsidRDefault="00AA5049">
      <w:pPr>
        <w:pStyle w:val="a3"/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CC29B7" w:rsidRPr="00CC29B7">
        <w:rPr>
          <w:rFonts w:ascii="ＭＳ 明朝" w:eastAsia="ＭＳ 明朝" w:hAnsi="ＭＳ 明朝" w:hint="eastAsia"/>
          <w:spacing w:val="80"/>
          <w:fitText w:val="1440" w:id="-1028991743"/>
        </w:rPr>
        <w:t>納入期</w:t>
      </w:r>
      <w:r w:rsidR="00CC29B7" w:rsidRPr="00CC29B7">
        <w:rPr>
          <w:rFonts w:ascii="ＭＳ 明朝" w:eastAsia="ＭＳ 明朝" w:hAnsi="ＭＳ 明朝" w:hint="eastAsia"/>
          <w:spacing w:val="0"/>
          <w:fitText w:val="1440" w:id="-1028991743"/>
        </w:rPr>
        <w:t>限</w:t>
      </w:r>
      <w:r w:rsidR="00AF5B04" w:rsidRPr="00D26D12">
        <w:rPr>
          <w:rFonts w:ascii="ＭＳ 明朝" w:eastAsia="ＭＳ 明朝" w:hAnsi="ＭＳ 明朝" w:hint="eastAsia"/>
        </w:rPr>
        <w:t xml:space="preserve">　　　　　　　　　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7C7C6B" w:rsidRPr="00D26D12" w:rsidRDefault="007C7C6B" w:rsidP="007C7C6B">
      <w:pPr>
        <w:tabs>
          <w:tab w:val="left" w:pos="4110"/>
        </w:tabs>
        <w:rPr>
          <w:rFonts w:ascii="ＭＳ 明朝" w:hAnsi="ＭＳ 明朝" w:cs="ＦＡ 明朝"/>
          <w:kern w:val="0"/>
          <w:sz w:val="24"/>
        </w:rPr>
      </w:pPr>
      <w:r w:rsidRPr="00D26D12">
        <w:rPr>
          <w:rFonts w:ascii="ＭＳ 明朝" w:hAnsi="ＭＳ 明朝" w:cs="ＦＡ 明朝"/>
          <w:kern w:val="0"/>
          <w:sz w:val="24"/>
        </w:rPr>
        <w:tab/>
      </w:r>
    </w:p>
    <w:p w:rsidR="007C7C6B" w:rsidRPr="007C7C6B" w:rsidRDefault="007C7C6B" w:rsidP="007C7C6B"/>
    <w:sectPr w:rsidR="007C7C6B" w:rsidRPr="007C7C6B">
      <w:headerReference w:type="default" r:id="rId6"/>
      <w:pgSz w:w="11906" w:h="16838"/>
      <w:pgMar w:top="1418" w:right="1247" w:bottom="1134" w:left="130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8" w:rsidRDefault="009B37F8">
      <w:r>
        <w:separator/>
      </w:r>
    </w:p>
  </w:endnote>
  <w:endnote w:type="continuationSeparator" w:id="0">
    <w:p w:rsidR="009B37F8" w:rsidRDefault="009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8" w:rsidRDefault="009B37F8">
      <w:r>
        <w:separator/>
      </w:r>
    </w:p>
  </w:footnote>
  <w:footnote w:type="continuationSeparator" w:id="0">
    <w:p w:rsidR="009B37F8" w:rsidRDefault="009B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49" w:rsidRPr="00D26D12" w:rsidRDefault="00CC29B7">
    <w:pPr>
      <w:pStyle w:val="a3"/>
      <w:spacing w:line="240" w:lineRule="auto"/>
      <w:rPr>
        <w:rFonts w:ascii="ＭＳ 明朝" w:eastAsia="ＭＳ 明朝" w:hAnsi="ＭＳ 明朝"/>
        <w:spacing w:val="-1"/>
        <w:sz w:val="20"/>
        <w:szCs w:val="20"/>
      </w:rPr>
    </w:pPr>
    <w:r>
      <w:rPr>
        <w:rFonts w:ascii="ＭＳ 明朝" w:eastAsia="ＭＳ 明朝" w:hAnsi="ＭＳ 明朝" w:hint="eastAsia"/>
        <w:spacing w:val="-1"/>
        <w:sz w:val="20"/>
        <w:szCs w:val="20"/>
      </w:rPr>
      <w:t>物品用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1A2"/>
    <w:rsid w:val="001163FA"/>
    <w:rsid w:val="00172A27"/>
    <w:rsid w:val="006B0AD8"/>
    <w:rsid w:val="007C7C6B"/>
    <w:rsid w:val="008259BC"/>
    <w:rsid w:val="0084783A"/>
    <w:rsid w:val="008A20B0"/>
    <w:rsid w:val="009B37F8"/>
    <w:rsid w:val="00AA5049"/>
    <w:rsid w:val="00AE47D8"/>
    <w:rsid w:val="00AF5B04"/>
    <w:rsid w:val="00C04569"/>
    <w:rsid w:val="00C3704D"/>
    <w:rsid w:val="00C92702"/>
    <w:rsid w:val="00CA32B9"/>
    <w:rsid w:val="00CC29B7"/>
    <w:rsid w:val="00D26D12"/>
    <w:rsid w:val="00E009E6"/>
    <w:rsid w:val="00E34822"/>
    <w:rsid w:val="00E35EE6"/>
    <w:rsid w:val="00F35AC4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DE144E"/>
  <w15:chartTrackingRefBased/>
  <w15:docId w15:val="{C0EA6C8C-C87E-4D66-A130-AF02F18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5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5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94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　　了　　届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了　　届</dc:title>
  <dc:subject/>
  <dc:creator>犬山市</dc:creator>
  <cp:keywords/>
  <dc:description/>
  <cp:lastModifiedBy>犬山市</cp:lastModifiedBy>
  <cp:revision>6</cp:revision>
  <cp:lastPrinted>2023-08-30T06:01:00Z</cp:lastPrinted>
  <dcterms:created xsi:type="dcterms:W3CDTF">2024-01-30T08:03:00Z</dcterms:created>
  <dcterms:modified xsi:type="dcterms:W3CDTF">2024-02-21T02:21:00Z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