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41A27" w14:textId="70B2F7FE" w:rsidR="00831BE2" w:rsidRDefault="00831BE2" w:rsidP="004B5B92">
      <w:pPr>
        <w:pStyle w:val="a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現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場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代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理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人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F562A1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等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届</w:t>
      </w:r>
    </w:p>
    <w:p w14:paraId="1CE0BF57" w14:textId="77777777" w:rsidR="004E117C" w:rsidRPr="00A23B49" w:rsidRDefault="004E117C" w:rsidP="004B5B92">
      <w:pPr>
        <w:pStyle w:val="a3"/>
        <w:jc w:val="center"/>
        <w:rPr>
          <w:rFonts w:ascii="ＭＳ 明朝" w:eastAsia="ＭＳ 明朝" w:hAnsi="ＭＳ 明朝" w:hint="eastAsia"/>
          <w:spacing w:val="0"/>
          <w:sz w:val="20"/>
          <w:szCs w:val="20"/>
        </w:rPr>
      </w:pPr>
    </w:p>
    <w:p w14:paraId="009BEBAA" w14:textId="77777777" w:rsidR="00831BE2" w:rsidRPr="00A23B49" w:rsidRDefault="00831BE2" w:rsidP="004B5B92">
      <w:pPr>
        <w:pStyle w:val="a3"/>
        <w:ind w:rightChars="167" w:right="351"/>
        <w:jc w:val="right"/>
        <w:rPr>
          <w:rFonts w:ascii="ＭＳ 明朝" w:eastAsia="ＭＳ 明朝" w:hAnsi="ＭＳ 明朝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8AC93A6" w14:textId="77777777" w:rsidR="00831BE2" w:rsidRPr="00A23B49" w:rsidRDefault="00831BE2" w:rsidP="004B5B92">
      <w:pPr>
        <w:pStyle w:val="a3"/>
        <w:ind w:leftChars="79" w:left="166"/>
        <w:rPr>
          <w:rFonts w:ascii="ＭＳ 明朝" w:eastAsia="ＭＳ 明朝" w:hAnsi="ＭＳ 明朝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犬山市長</w:t>
      </w:r>
    </w:p>
    <w:p w14:paraId="0FA93EAB" w14:textId="77777777" w:rsidR="00831BE2" w:rsidRPr="00A23B49" w:rsidRDefault="00831BE2" w:rsidP="00831BE2">
      <w:pPr>
        <w:pStyle w:val="a3"/>
        <w:ind w:leftChars="79" w:left="166" w:firstLineChars="1700" w:firstLine="4046"/>
        <w:rPr>
          <w:rFonts w:ascii="ＭＳ 明朝" w:eastAsia="ＭＳ 明朝" w:hAnsi="ＭＳ 明朝"/>
          <w:color w:val="000000"/>
          <w:spacing w:val="0"/>
        </w:rPr>
      </w:pPr>
      <w:r w:rsidRPr="00A23B49">
        <w:rPr>
          <w:rFonts w:ascii="ＭＳ 明朝" w:eastAsia="ＭＳ 明朝" w:hAnsi="ＭＳ 明朝" w:hint="eastAsia"/>
          <w:color w:val="000000"/>
          <w:sz w:val="24"/>
          <w:szCs w:val="24"/>
        </w:rPr>
        <w:t>受注者</w:t>
      </w:r>
    </w:p>
    <w:p w14:paraId="6AD5F2C5" w14:textId="77777777" w:rsidR="00831BE2" w:rsidRPr="00A23B49" w:rsidRDefault="00831BE2" w:rsidP="00831BE2">
      <w:pPr>
        <w:pStyle w:val="a3"/>
        <w:ind w:leftChars="2179" w:left="4576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2CCF68CD" w14:textId="77777777" w:rsidR="00831BE2" w:rsidRPr="00A23B49" w:rsidRDefault="00831BE2" w:rsidP="00831BE2">
      <w:pPr>
        <w:pStyle w:val="a3"/>
        <w:ind w:leftChars="2179" w:left="4576"/>
        <w:rPr>
          <w:rFonts w:ascii="ＭＳ 明朝" w:eastAsia="ＭＳ 明朝" w:hAnsi="ＭＳ 明朝" w:cs="Times New Roman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氏　名</w:t>
      </w:r>
      <w:r w:rsidRPr="00A23B49">
        <w:rPr>
          <w:rFonts w:ascii="ＭＳ 明朝" w:eastAsia="ＭＳ 明朝" w:hAnsi="ＭＳ 明朝" w:cs="Times New Roman"/>
          <w:spacing w:val="0"/>
        </w:rPr>
        <w:t xml:space="preserve">              </w:t>
      </w:r>
      <w:r w:rsidRPr="00A23B49">
        <w:rPr>
          <w:rFonts w:ascii="ＭＳ 明朝" w:eastAsia="ＭＳ 明朝" w:hAnsi="ＭＳ 明朝" w:hint="eastAsia"/>
        </w:rPr>
        <w:t xml:space="preserve">　</w:t>
      </w:r>
      <w:r w:rsidRPr="00A23B49">
        <w:rPr>
          <w:rFonts w:ascii="ＭＳ 明朝" w:eastAsia="ＭＳ 明朝" w:hAnsi="ＭＳ 明朝" w:cs="Times New Roman"/>
          <w:spacing w:val="0"/>
        </w:rPr>
        <w:t xml:space="preserve">          </w:t>
      </w:r>
    </w:p>
    <w:p w14:paraId="2BF4566B" w14:textId="77777777" w:rsidR="004B5B92" w:rsidRPr="00A23B49" w:rsidRDefault="004B5B92" w:rsidP="00831BE2">
      <w:pPr>
        <w:pStyle w:val="a3"/>
        <w:ind w:leftChars="2179" w:left="4576"/>
        <w:rPr>
          <w:rFonts w:ascii="ＭＳ 明朝" w:eastAsia="ＭＳ 明朝" w:hAnsi="ＭＳ 明朝"/>
          <w:spacing w:val="0"/>
        </w:rPr>
      </w:pPr>
    </w:p>
    <w:p w14:paraId="57A40775" w14:textId="77777777" w:rsidR="00831BE2" w:rsidRPr="00A23B49" w:rsidRDefault="00831BE2" w:rsidP="00831BE2">
      <w:pPr>
        <w:pStyle w:val="a3"/>
        <w:spacing w:line="329" w:lineRule="exact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下記のとおり、現場代理人</w:t>
      </w:r>
      <w:r w:rsidR="00D95CE2" w:rsidRPr="00A23B49">
        <w:rPr>
          <w:rFonts w:ascii="ＭＳ 明朝" w:eastAsia="ＭＳ 明朝" w:hAnsi="ＭＳ 明朝" w:hint="eastAsia"/>
          <w:sz w:val="24"/>
          <w:szCs w:val="24"/>
        </w:rPr>
        <w:t>等</w:t>
      </w:r>
      <w:r w:rsidRPr="00A23B49">
        <w:rPr>
          <w:rFonts w:ascii="ＭＳ 明朝" w:eastAsia="ＭＳ 明朝" w:hAnsi="ＭＳ 明朝" w:hint="eastAsia"/>
          <w:sz w:val="24"/>
          <w:szCs w:val="24"/>
        </w:rPr>
        <w:t>を定めたのでお届けします。</w:t>
      </w:r>
    </w:p>
    <w:p w14:paraId="4ABF035F" w14:textId="77777777" w:rsidR="00831BE2" w:rsidRPr="00A23B49" w:rsidRDefault="00831BE2" w:rsidP="00831BE2">
      <w:pPr>
        <w:pStyle w:val="a3"/>
        <w:rPr>
          <w:rFonts w:ascii="ＭＳ 明朝" w:eastAsia="ＭＳ 明朝" w:hAnsi="ＭＳ 明朝"/>
          <w:spacing w:val="0"/>
        </w:rPr>
      </w:pPr>
    </w:p>
    <w:p w14:paraId="1CF1349F" w14:textId="77777777" w:rsidR="00831BE2" w:rsidRPr="00A23B49" w:rsidRDefault="00831BE2" w:rsidP="00831BE2">
      <w:pPr>
        <w:pStyle w:val="a3"/>
        <w:spacing w:line="292" w:lineRule="exact"/>
        <w:jc w:val="center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7C7AD2" w14:textId="77777777" w:rsidR="00831BE2" w:rsidRPr="00A23B49" w:rsidRDefault="00831BE2" w:rsidP="00831BE2">
      <w:pPr>
        <w:pStyle w:val="a3"/>
        <w:spacing w:line="400" w:lineRule="exact"/>
        <w:rPr>
          <w:rFonts w:ascii="ＭＳ 明朝" w:eastAsia="ＭＳ 明朝" w:hAnsi="ＭＳ 明朝"/>
          <w:spacing w:val="1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</w:t>
      </w:r>
      <w:r w:rsidRPr="00A23B49">
        <w:rPr>
          <w:rFonts w:ascii="ＭＳ 明朝" w:eastAsia="ＭＳ 明朝" w:hAnsi="ＭＳ 明朝" w:hint="eastAsia"/>
          <w:spacing w:val="179"/>
          <w:sz w:val="24"/>
          <w:szCs w:val="24"/>
        </w:rPr>
        <w:t>工事</w:t>
      </w:r>
      <w:r w:rsidRPr="00A23B49">
        <w:rPr>
          <w:rFonts w:ascii="ＭＳ 明朝" w:eastAsia="ＭＳ 明朝" w:hAnsi="ＭＳ 明朝" w:hint="eastAsia"/>
          <w:spacing w:val="1"/>
          <w:sz w:val="24"/>
          <w:szCs w:val="24"/>
        </w:rPr>
        <w:t>名</w:t>
      </w:r>
    </w:p>
    <w:p w14:paraId="7E80B9EE" w14:textId="77777777" w:rsidR="00E42BC2" w:rsidRPr="00A23B49" w:rsidRDefault="00E42BC2" w:rsidP="00831BE2">
      <w:pPr>
        <w:pStyle w:val="a3"/>
        <w:spacing w:line="400" w:lineRule="exact"/>
        <w:rPr>
          <w:rFonts w:ascii="ＭＳ 明朝" w:eastAsia="ＭＳ 明朝" w:hAnsi="ＭＳ 明朝"/>
          <w:spacing w:val="1"/>
          <w:sz w:val="24"/>
          <w:szCs w:val="24"/>
        </w:rPr>
      </w:pPr>
    </w:p>
    <w:p w14:paraId="2B69D22E" w14:textId="77777777" w:rsidR="00831BE2" w:rsidRPr="00A23B49" w:rsidRDefault="00831BE2" w:rsidP="00831BE2">
      <w:pPr>
        <w:pStyle w:val="a3"/>
        <w:spacing w:line="400" w:lineRule="exact"/>
        <w:rPr>
          <w:rFonts w:ascii="ＭＳ 明朝" w:eastAsia="ＭＳ 明朝" w:hAnsi="ＭＳ 明朝"/>
          <w:spacing w:val="0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１．路</w:t>
      </w:r>
      <w:r w:rsidRPr="00A23B49">
        <w:rPr>
          <w:rFonts w:ascii="ＭＳ 明朝" w:eastAsia="ＭＳ 明朝" w:hAnsi="ＭＳ 明朝" w:hint="eastAsia"/>
          <w:spacing w:val="0"/>
          <w:sz w:val="24"/>
          <w:szCs w:val="24"/>
        </w:rPr>
        <w:t>線等の名称</w:t>
      </w:r>
    </w:p>
    <w:p w14:paraId="15B0E5C9" w14:textId="77777777" w:rsidR="00E42BC2" w:rsidRPr="00A23B49" w:rsidRDefault="00E42BC2" w:rsidP="004B5B92">
      <w:pPr>
        <w:pStyle w:val="a3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E6C16E7" w14:textId="77777777" w:rsidR="004B5B92" w:rsidRPr="00A23B49" w:rsidRDefault="00831BE2" w:rsidP="004B5B92">
      <w:pPr>
        <w:pStyle w:val="a3"/>
        <w:spacing w:line="400" w:lineRule="exact"/>
        <w:rPr>
          <w:rFonts w:ascii="ＭＳ 明朝" w:eastAsia="ＭＳ 明朝" w:hAnsi="ＭＳ 明朝"/>
          <w:spacing w:val="2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</w:t>
      </w:r>
      <w:r w:rsidRPr="00A23B49">
        <w:rPr>
          <w:rFonts w:ascii="ＭＳ 明朝" w:eastAsia="ＭＳ 明朝" w:hAnsi="ＭＳ 明朝" w:hint="eastAsia"/>
          <w:spacing w:val="79"/>
          <w:sz w:val="24"/>
          <w:szCs w:val="24"/>
        </w:rPr>
        <w:t>工事場</w:t>
      </w:r>
      <w:r w:rsidRPr="00A23B49">
        <w:rPr>
          <w:rFonts w:ascii="ＭＳ 明朝" w:eastAsia="ＭＳ 明朝" w:hAnsi="ＭＳ 明朝" w:hint="eastAsia"/>
          <w:spacing w:val="2"/>
          <w:sz w:val="24"/>
          <w:szCs w:val="24"/>
        </w:rPr>
        <w:t>所</w:t>
      </w:r>
    </w:p>
    <w:p w14:paraId="53B76F50" w14:textId="77777777" w:rsidR="00E42BC2" w:rsidRPr="00A23B49" w:rsidRDefault="00E42BC2" w:rsidP="004B5B92">
      <w:pPr>
        <w:pStyle w:val="a3"/>
        <w:spacing w:line="400" w:lineRule="exact"/>
        <w:ind w:firstLineChars="200" w:firstLine="488"/>
        <w:rPr>
          <w:rFonts w:ascii="ＭＳ 明朝" w:eastAsia="ＭＳ 明朝" w:hAnsi="ＭＳ 明朝"/>
          <w:spacing w:val="2"/>
          <w:sz w:val="24"/>
          <w:szCs w:val="24"/>
        </w:rPr>
      </w:pPr>
    </w:p>
    <w:p w14:paraId="3F363045" w14:textId="77777777" w:rsidR="00E42BC2" w:rsidRPr="00A23B49" w:rsidRDefault="004B5B92" w:rsidP="00EC0B23">
      <w:pPr>
        <w:pStyle w:val="a3"/>
        <w:spacing w:line="400" w:lineRule="exact"/>
        <w:ind w:firstLineChars="200" w:firstLine="488"/>
        <w:rPr>
          <w:rFonts w:ascii="ＭＳ 明朝" w:eastAsia="ＭＳ 明朝" w:hAnsi="ＭＳ 明朝"/>
          <w:spacing w:val="2"/>
          <w:sz w:val="24"/>
          <w:szCs w:val="24"/>
        </w:rPr>
      </w:pPr>
      <w:r w:rsidRPr="00A23B49">
        <w:rPr>
          <w:rFonts w:ascii="ＭＳ 明朝" w:eastAsia="ＭＳ 明朝" w:hAnsi="ＭＳ 明朝" w:hint="eastAsia"/>
          <w:spacing w:val="2"/>
          <w:sz w:val="24"/>
          <w:szCs w:val="24"/>
        </w:rPr>
        <w:t>１．現場代理人等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29"/>
      </w:tblGrid>
      <w:tr w:rsidR="00CF7F51" w:rsidRPr="00A23B49" w14:paraId="58B42659" w14:textId="77777777" w:rsidTr="009720E7">
        <w:trPr>
          <w:trHeight w:val="898"/>
        </w:trPr>
        <w:tc>
          <w:tcPr>
            <w:tcW w:w="2376" w:type="dxa"/>
            <w:shd w:val="clear" w:color="auto" w:fill="auto"/>
            <w:vAlign w:val="center"/>
          </w:tcPr>
          <w:p w14:paraId="1CE6A999" w14:textId="77777777" w:rsidR="00CF7F51" w:rsidRPr="00A23B49" w:rsidRDefault="00CF7F51" w:rsidP="004F2C03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3B49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2160" w:id="-1186764032"/>
              </w:rPr>
              <w:t>現場代理</w:t>
            </w:r>
            <w:r w:rsidRPr="00A23B49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2160" w:id="-1186764032"/>
              </w:rPr>
              <w:t>人</w:t>
            </w:r>
          </w:p>
        </w:tc>
        <w:tc>
          <w:tcPr>
            <w:tcW w:w="6129" w:type="dxa"/>
            <w:shd w:val="clear" w:color="auto" w:fill="auto"/>
          </w:tcPr>
          <w:p w14:paraId="580526F3" w14:textId="77777777" w:rsidR="00CF7F51" w:rsidRPr="00A23B49" w:rsidRDefault="00CF7F51" w:rsidP="004F2C03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CF7F51" w:rsidRPr="00A23B49" w14:paraId="63B0B11B" w14:textId="77777777" w:rsidTr="003C254B">
        <w:trPr>
          <w:trHeight w:val="898"/>
        </w:trPr>
        <w:tc>
          <w:tcPr>
            <w:tcW w:w="2376" w:type="dxa"/>
            <w:shd w:val="clear" w:color="auto" w:fill="auto"/>
            <w:vAlign w:val="center"/>
          </w:tcPr>
          <w:p w14:paraId="37A912CD" w14:textId="77777777" w:rsidR="00CF7F51" w:rsidRPr="00A23B49" w:rsidRDefault="00CF7F51" w:rsidP="004F2C03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3B49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2160" w:id="-1186764030"/>
              </w:rPr>
              <w:t>主任技術</w:t>
            </w:r>
            <w:r w:rsidRPr="00A23B49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2160" w:id="-1186764030"/>
              </w:rPr>
              <w:t>者</w:t>
            </w:r>
          </w:p>
        </w:tc>
        <w:tc>
          <w:tcPr>
            <w:tcW w:w="6129" w:type="dxa"/>
            <w:shd w:val="clear" w:color="auto" w:fill="auto"/>
          </w:tcPr>
          <w:p w14:paraId="6C430F59" w14:textId="77777777" w:rsidR="00CF7F51" w:rsidRPr="00A23B49" w:rsidRDefault="00CF7F51" w:rsidP="004F2C03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CF7F51" w:rsidRPr="00A23B49" w14:paraId="77FC972D" w14:textId="77777777" w:rsidTr="00A75ECF">
        <w:trPr>
          <w:trHeight w:val="898"/>
        </w:trPr>
        <w:tc>
          <w:tcPr>
            <w:tcW w:w="2376" w:type="dxa"/>
            <w:shd w:val="clear" w:color="auto" w:fill="auto"/>
            <w:vAlign w:val="center"/>
          </w:tcPr>
          <w:p w14:paraId="04D90476" w14:textId="77777777" w:rsidR="00CF7F51" w:rsidRPr="00A23B49" w:rsidRDefault="00CF7F51" w:rsidP="004F2C03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F7F51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2160" w:id="-1186764029"/>
              </w:rPr>
              <w:t>監理技術</w:t>
            </w:r>
            <w:r w:rsidRPr="00CF7F51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2160" w:id="-1186764029"/>
              </w:rPr>
              <w:t>者</w:t>
            </w:r>
          </w:p>
        </w:tc>
        <w:tc>
          <w:tcPr>
            <w:tcW w:w="6129" w:type="dxa"/>
            <w:shd w:val="clear" w:color="auto" w:fill="auto"/>
          </w:tcPr>
          <w:p w14:paraId="148CC8B5" w14:textId="77777777" w:rsidR="00CF7F51" w:rsidRPr="00A23B49" w:rsidRDefault="00CF7F51" w:rsidP="004F2C03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CF7F51" w:rsidRPr="00A23B49" w14:paraId="6D1ED1FD" w14:textId="77777777" w:rsidTr="00006EA7">
        <w:trPr>
          <w:trHeight w:val="898"/>
        </w:trPr>
        <w:tc>
          <w:tcPr>
            <w:tcW w:w="2376" w:type="dxa"/>
            <w:shd w:val="clear" w:color="auto" w:fill="auto"/>
            <w:vAlign w:val="center"/>
          </w:tcPr>
          <w:p w14:paraId="4E89DD64" w14:textId="77777777" w:rsidR="00CF7F51" w:rsidRPr="00A23B49" w:rsidRDefault="00CF7F51" w:rsidP="004F2C03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3B49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2160" w:id="-1186763776"/>
              </w:rPr>
              <w:t>監理技術者補</w:t>
            </w:r>
            <w:r w:rsidRPr="00A23B49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2160" w:id="-1186763776"/>
              </w:rPr>
              <w:t>佐</w:t>
            </w:r>
          </w:p>
        </w:tc>
        <w:tc>
          <w:tcPr>
            <w:tcW w:w="6129" w:type="dxa"/>
            <w:shd w:val="clear" w:color="auto" w:fill="auto"/>
          </w:tcPr>
          <w:p w14:paraId="19FF2AEF" w14:textId="77777777" w:rsidR="00CF7F51" w:rsidRPr="00A23B49" w:rsidRDefault="00CF7F51" w:rsidP="004F2C03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EC0B23" w:rsidRPr="00A23B49" w14:paraId="44DABC99" w14:textId="77777777" w:rsidTr="00890AE4">
        <w:trPr>
          <w:trHeight w:hRule="exact"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6ED3FE8" w14:textId="77777777" w:rsidR="00EC0B23" w:rsidRPr="00A23B49" w:rsidRDefault="00EC0B23" w:rsidP="004F2C03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F7F51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2160" w:id="-1186763775"/>
              </w:rPr>
              <w:t>専門技術</w:t>
            </w:r>
            <w:r w:rsidRPr="00CF7F51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2160" w:id="-1186763775"/>
              </w:rPr>
              <w:t>者</w:t>
            </w:r>
          </w:p>
        </w:tc>
        <w:tc>
          <w:tcPr>
            <w:tcW w:w="6129" w:type="dxa"/>
            <w:shd w:val="clear" w:color="auto" w:fill="auto"/>
          </w:tcPr>
          <w:p w14:paraId="76B97C19" w14:textId="77777777" w:rsidR="00EC0B23" w:rsidRPr="00A23B49" w:rsidRDefault="00890AE4" w:rsidP="004F2C03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EC0B23"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工種</w:t>
            </w: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CF7F51" w:rsidRPr="00A23B49" w14:paraId="7E483E2C" w14:textId="77777777" w:rsidTr="006A3CED">
        <w:trPr>
          <w:trHeight w:val="898"/>
        </w:trPr>
        <w:tc>
          <w:tcPr>
            <w:tcW w:w="2376" w:type="dxa"/>
            <w:vMerge/>
            <w:shd w:val="clear" w:color="auto" w:fill="auto"/>
            <w:vAlign w:val="center"/>
          </w:tcPr>
          <w:p w14:paraId="16821A9E" w14:textId="77777777" w:rsidR="00CF7F51" w:rsidRPr="00A23B49" w:rsidRDefault="00CF7F51" w:rsidP="004F2C03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14:paraId="1843DB7E" w14:textId="77777777" w:rsidR="00CF7F51" w:rsidRPr="00A23B49" w:rsidRDefault="00CF7F51" w:rsidP="004F2C03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</w:tbl>
    <w:p w14:paraId="4B600F88" w14:textId="77777777" w:rsidR="00522E26" w:rsidRPr="00A23B49" w:rsidRDefault="00831BE2" w:rsidP="00831BE2">
      <w:pPr>
        <w:pStyle w:val="a3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</w:t>
      </w:r>
      <w:r w:rsidRPr="00A23B49">
        <w:rPr>
          <w:rFonts w:ascii="ＭＳ 明朝" w:eastAsia="ＭＳ 明朝" w:hAnsi="ＭＳ 明朝" w:hint="eastAsia"/>
          <w:spacing w:val="79"/>
          <w:sz w:val="24"/>
          <w:szCs w:val="24"/>
        </w:rPr>
        <w:t>添付書</w:t>
      </w:r>
      <w:r w:rsidRPr="00A23B49">
        <w:rPr>
          <w:rFonts w:ascii="ＭＳ 明朝" w:eastAsia="ＭＳ 明朝" w:hAnsi="ＭＳ 明朝" w:hint="eastAsia"/>
          <w:spacing w:val="2"/>
          <w:sz w:val="24"/>
          <w:szCs w:val="24"/>
        </w:rPr>
        <w:t>類</w:t>
      </w: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　経　歴　書</w:t>
      </w:r>
    </w:p>
    <w:sectPr w:rsidR="00522E26" w:rsidRPr="00A23B49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0253" w14:textId="77777777" w:rsidR="000D14D7" w:rsidRDefault="000D14D7">
      <w:r>
        <w:separator/>
      </w:r>
    </w:p>
  </w:endnote>
  <w:endnote w:type="continuationSeparator" w:id="0">
    <w:p w14:paraId="559EBAD0" w14:textId="77777777" w:rsidR="000D14D7" w:rsidRDefault="000D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607" w14:textId="77777777" w:rsidR="000D14D7" w:rsidRDefault="000D14D7">
      <w:r>
        <w:separator/>
      </w:r>
    </w:p>
  </w:footnote>
  <w:footnote w:type="continuationSeparator" w:id="0">
    <w:p w14:paraId="7FF3FD9F" w14:textId="77777777" w:rsidR="000D14D7" w:rsidRDefault="000D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A" w14:textId="77777777" w:rsidR="00522E26" w:rsidRPr="00A23B49" w:rsidRDefault="00522E26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 w:rsidRPr="00A23B49">
      <w:rPr>
        <w:rFonts w:ascii="ＭＳ 明朝" w:eastAsia="ＭＳ 明朝" w:hAnsi="ＭＳ 明朝" w:hint="eastAsia"/>
        <w:spacing w:val="0"/>
        <w:sz w:val="20"/>
        <w:szCs w:val="20"/>
      </w:rPr>
      <w:t>様式第</w:t>
    </w:r>
    <w:r w:rsidR="00A23B49">
      <w:rPr>
        <w:rFonts w:ascii="ＭＳ 明朝" w:eastAsia="ＭＳ 明朝" w:hAnsi="ＭＳ 明朝" w:hint="eastAsia"/>
        <w:spacing w:val="0"/>
        <w:sz w:val="20"/>
        <w:szCs w:val="20"/>
      </w:rPr>
      <w:t>２２</w:t>
    </w:r>
    <w:r w:rsidRPr="00A23B49">
      <w:rPr>
        <w:rFonts w:ascii="ＭＳ 明朝" w:eastAsia="ＭＳ 明朝" w:hAnsi="ＭＳ 明朝" w:hint="eastAsia"/>
        <w:spacing w:val="0"/>
        <w:sz w:val="20"/>
        <w:szCs w:val="20"/>
      </w:rPr>
      <w:t>（第</w:t>
    </w:r>
    <w:r w:rsidR="00A23B49">
      <w:rPr>
        <w:rFonts w:ascii="ＭＳ 明朝" w:eastAsia="ＭＳ 明朝" w:hAnsi="ＭＳ 明朝" w:hint="eastAsia"/>
        <w:spacing w:val="0"/>
        <w:sz w:val="20"/>
        <w:szCs w:val="20"/>
      </w:rPr>
      <w:t>２１</w:t>
    </w:r>
    <w:r w:rsidRPr="00A23B49">
      <w:rPr>
        <w:rFonts w:ascii="ＭＳ 明朝" w:eastAsia="ＭＳ 明朝" w:hAnsi="ＭＳ 明朝" w:hint="eastAsia"/>
        <w:spacing w:val="0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6EAD"/>
    <w:rsid w:val="000D14D7"/>
    <w:rsid w:val="000F70B4"/>
    <w:rsid w:val="00172A27"/>
    <w:rsid w:val="001E0D29"/>
    <w:rsid w:val="00372653"/>
    <w:rsid w:val="004B5B92"/>
    <w:rsid w:val="004E117C"/>
    <w:rsid w:val="004F2C03"/>
    <w:rsid w:val="00522E26"/>
    <w:rsid w:val="00553395"/>
    <w:rsid w:val="00726FA9"/>
    <w:rsid w:val="00760278"/>
    <w:rsid w:val="00831BE2"/>
    <w:rsid w:val="00890AE4"/>
    <w:rsid w:val="00A23B49"/>
    <w:rsid w:val="00C04771"/>
    <w:rsid w:val="00C52E38"/>
    <w:rsid w:val="00CF7F51"/>
    <w:rsid w:val="00D0261B"/>
    <w:rsid w:val="00D95CE2"/>
    <w:rsid w:val="00E42BC2"/>
    <w:rsid w:val="00E54517"/>
    <w:rsid w:val="00EA6658"/>
    <w:rsid w:val="00EC0B23"/>
    <w:rsid w:val="00F562A1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9F07D"/>
  <w15:chartTrackingRefBased/>
  <w15:docId w15:val="{27ECD44A-29F1-410E-9F86-D2F5EF7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ＦＡ 明朝" w:hAnsi="Times New Roman" w:cs="ＦＡ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53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33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3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3395"/>
    <w:rPr>
      <w:kern w:val="2"/>
      <w:sz w:val="21"/>
      <w:szCs w:val="24"/>
    </w:rPr>
  </w:style>
  <w:style w:type="table" w:styleId="a8">
    <w:name w:val="Table Grid"/>
    <w:basedOn w:val="a1"/>
    <w:uiPriority w:val="39"/>
    <w:rsid w:val="004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1150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33</Words>
  <Characters>192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現場代理人及び主任技術者届</vt:lpstr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現場代理人及び主任技術者届</dc:title>
  <dc:subject/>
  <dc:creator>犬山市</dc:creator>
  <cp:keywords/>
  <dc:description/>
  <cp:lastModifiedBy>lgclt1150</cp:lastModifiedBy>
  <cp:revision>5</cp:revision>
  <cp:lastPrinted>2023-09-08T08:05:00Z</cp:lastPrinted>
  <dcterms:created xsi:type="dcterms:W3CDTF">2024-02-19T08:52:00Z</dcterms:created>
  <dcterms:modified xsi:type="dcterms:W3CDTF">2024-02-20T06:31:00Z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