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097334">
      <w:r>
        <w:rPr>
          <w:rFonts w:hint="eastAsia"/>
        </w:rPr>
        <w:t>様式第５（第２条関係）</w:t>
      </w:r>
    </w:p>
    <w:p w:rsidR="00000000" w:rsidRPr="00097334" w:rsidRDefault="00097334">
      <w:pPr>
        <w:jc w:val="center"/>
        <w:rPr>
          <w:sz w:val="32"/>
        </w:rPr>
      </w:pPr>
      <w:r>
        <w:rPr>
          <w:rFonts w:hint="eastAsia"/>
          <w:sz w:val="32"/>
        </w:rPr>
        <w:t>事業報告</w:t>
      </w:r>
      <w:bookmarkStart w:id="0" w:name="_GoBack"/>
      <w:bookmarkEnd w:id="0"/>
      <w:r w:rsidRPr="00097334">
        <w:rPr>
          <w:rFonts w:hint="eastAsia"/>
          <w:sz w:val="32"/>
        </w:rPr>
        <w:t>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608"/>
        <w:gridCol w:w="2412"/>
        <w:gridCol w:w="3082"/>
        <w:gridCol w:w="1824"/>
      </w:tblGrid>
      <w:tr w:rsidR="00000000" w:rsidTr="00097334">
        <w:trPr>
          <w:jc w:val="center"/>
        </w:trPr>
        <w:tc>
          <w:tcPr>
            <w:tcW w:w="1608" w:type="dxa"/>
            <w:vAlign w:val="center"/>
          </w:tcPr>
          <w:p w:rsidR="00000000" w:rsidRDefault="00097334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412" w:type="dxa"/>
            <w:vAlign w:val="center"/>
          </w:tcPr>
          <w:p w:rsidR="00000000" w:rsidRDefault="00097334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082" w:type="dxa"/>
            <w:vAlign w:val="center"/>
          </w:tcPr>
          <w:p w:rsidR="00000000" w:rsidRDefault="00097334">
            <w:pPr>
              <w:jc w:val="center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1824" w:type="dxa"/>
            <w:vAlign w:val="center"/>
          </w:tcPr>
          <w:p w:rsidR="00000000" w:rsidRDefault="0009733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00000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00000" w:rsidRDefault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00000" w:rsidRDefault="00097334" w:rsidP="00097334"/>
        </w:tc>
        <w:tc>
          <w:tcPr>
            <w:tcW w:w="3082" w:type="dxa"/>
            <w:vAlign w:val="center"/>
          </w:tcPr>
          <w:p w:rsidR="00000000" w:rsidRDefault="00097334" w:rsidP="00097334"/>
        </w:tc>
        <w:tc>
          <w:tcPr>
            <w:tcW w:w="1824" w:type="dxa"/>
            <w:vAlign w:val="center"/>
          </w:tcPr>
          <w:p w:rsidR="00000000" w:rsidRDefault="00097334" w:rsidP="00097334"/>
        </w:tc>
      </w:tr>
      <w:tr w:rsidR="00097334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97334" w:rsidRDefault="00097334" w:rsidP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97334" w:rsidRDefault="00097334" w:rsidP="00097334"/>
        </w:tc>
        <w:tc>
          <w:tcPr>
            <w:tcW w:w="3082" w:type="dxa"/>
            <w:vAlign w:val="center"/>
          </w:tcPr>
          <w:p w:rsidR="00097334" w:rsidRDefault="00097334" w:rsidP="00097334"/>
        </w:tc>
        <w:tc>
          <w:tcPr>
            <w:tcW w:w="1824" w:type="dxa"/>
            <w:vAlign w:val="center"/>
          </w:tcPr>
          <w:p w:rsidR="00097334" w:rsidRDefault="00097334" w:rsidP="00097334"/>
        </w:tc>
      </w:tr>
      <w:tr w:rsidR="00097334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97334" w:rsidRDefault="00097334" w:rsidP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97334" w:rsidRDefault="00097334" w:rsidP="00097334"/>
        </w:tc>
        <w:tc>
          <w:tcPr>
            <w:tcW w:w="3082" w:type="dxa"/>
            <w:vAlign w:val="center"/>
          </w:tcPr>
          <w:p w:rsidR="00097334" w:rsidRDefault="00097334" w:rsidP="00097334"/>
        </w:tc>
        <w:tc>
          <w:tcPr>
            <w:tcW w:w="1824" w:type="dxa"/>
            <w:vAlign w:val="center"/>
          </w:tcPr>
          <w:p w:rsidR="00097334" w:rsidRDefault="00097334" w:rsidP="00097334"/>
        </w:tc>
      </w:tr>
      <w:tr w:rsidR="00097334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97334" w:rsidRDefault="00097334" w:rsidP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97334" w:rsidRDefault="00097334" w:rsidP="00097334"/>
        </w:tc>
        <w:tc>
          <w:tcPr>
            <w:tcW w:w="3082" w:type="dxa"/>
            <w:vAlign w:val="center"/>
          </w:tcPr>
          <w:p w:rsidR="00097334" w:rsidRDefault="00097334" w:rsidP="00097334"/>
        </w:tc>
        <w:tc>
          <w:tcPr>
            <w:tcW w:w="1824" w:type="dxa"/>
            <w:vAlign w:val="center"/>
          </w:tcPr>
          <w:p w:rsidR="00097334" w:rsidRDefault="00097334" w:rsidP="00097334"/>
        </w:tc>
      </w:tr>
      <w:tr w:rsidR="00097334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97334" w:rsidRDefault="00097334" w:rsidP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97334" w:rsidRDefault="00097334" w:rsidP="00097334"/>
        </w:tc>
        <w:tc>
          <w:tcPr>
            <w:tcW w:w="3082" w:type="dxa"/>
            <w:vAlign w:val="center"/>
          </w:tcPr>
          <w:p w:rsidR="00097334" w:rsidRDefault="00097334" w:rsidP="00097334"/>
        </w:tc>
        <w:tc>
          <w:tcPr>
            <w:tcW w:w="1824" w:type="dxa"/>
            <w:vAlign w:val="center"/>
          </w:tcPr>
          <w:p w:rsidR="00097334" w:rsidRDefault="00097334" w:rsidP="00097334"/>
        </w:tc>
      </w:tr>
      <w:tr w:rsidR="00097334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97334" w:rsidRDefault="00097334" w:rsidP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97334" w:rsidRDefault="00097334" w:rsidP="00097334"/>
        </w:tc>
        <w:tc>
          <w:tcPr>
            <w:tcW w:w="3082" w:type="dxa"/>
            <w:vAlign w:val="center"/>
          </w:tcPr>
          <w:p w:rsidR="00097334" w:rsidRDefault="00097334" w:rsidP="00097334"/>
        </w:tc>
        <w:tc>
          <w:tcPr>
            <w:tcW w:w="1824" w:type="dxa"/>
            <w:vAlign w:val="center"/>
          </w:tcPr>
          <w:p w:rsidR="00097334" w:rsidRDefault="00097334" w:rsidP="00097334"/>
        </w:tc>
      </w:tr>
      <w:tr w:rsidR="00097334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97334" w:rsidRDefault="00097334" w:rsidP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97334" w:rsidRDefault="00097334" w:rsidP="00097334"/>
        </w:tc>
        <w:tc>
          <w:tcPr>
            <w:tcW w:w="3082" w:type="dxa"/>
            <w:vAlign w:val="center"/>
          </w:tcPr>
          <w:p w:rsidR="00097334" w:rsidRDefault="00097334" w:rsidP="00097334"/>
        </w:tc>
        <w:tc>
          <w:tcPr>
            <w:tcW w:w="1824" w:type="dxa"/>
            <w:vAlign w:val="center"/>
          </w:tcPr>
          <w:p w:rsidR="00097334" w:rsidRDefault="00097334" w:rsidP="00097334"/>
        </w:tc>
      </w:tr>
      <w:tr w:rsidR="00097334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97334" w:rsidRDefault="00097334" w:rsidP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97334" w:rsidRDefault="00097334" w:rsidP="00097334"/>
        </w:tc>
        <w:tc>
          <w:tcPr>
            <w:tcW w:w="3082" w:type="dxa"/>
            <w:vAlign w:val="center"/>
          </w:tcPr>
          <w:p w:rsidR="00097334" w:rsidRDefault="00097334" w:rsidP="00097334"/>
        </w:tc>
        <w:tc>
          <w:tcPr>
            <w:tcW w:w="1824" w:type="dxa"/>
            <w:vAlign w:val="center"/>
          </w:tcPr>
          <w:p w:rsidR="00097334" w:rsidRDefault="00097334" w:rsidP="00097334"/>
        </w:tc>
      </w:tr>
      <w:tr w:rsidR="00097334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97334" w:rsidRDefault="00097334" w:rsidP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97334" w:rsidRDefault="00097334" w:rsidP="00097334"/>
        </w:tc>
        <w:tc>
          <w:tcPr>
            <w:tcW w:w="3082" w:type="dxa"/>
            <w:vAlign w:val="center"/>
          </w:tcPr>
          <w:p w:rsidR="00097334" w:rsidRDefault="00097334" w:rsidP="00097334"/>
        </w:tc>
        <w:tc>
          <w:tcPr>
            <w:tcW w:w="1824" w:type="dxa"/>
            <w:vAlign w:val="center"/>
          </w:tcPr>
          <w:p w:rsidR="00097334" w:rsidRDefault="00097334" w:rsidP="00097334"/>
        </w:tc>
      </w:tr>
      <w:tr w:rsidR="00097334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97334" w:rsidRDefault="00097334" w:rsidP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97334" w:rsidRDefault="00097334" w:rsidP="00097334"/>
        </w:tc>
        <w:tc>
          <w:tcPr>
            <w:tcW w:w="3082" w:type="dxa"/>
            <w:vAlign w:val="center"/>
          </w:tcPr>
          <w:p w:rsidR="00097334" w:rsidRDefault="00097334" w:rsidP="00097334"/>
        </w:tc>
        <w:tc>
          <w:tcPr>
            <w:tcW w:w="1824" w:type="dxa"/>
            <w:vAlign w:val="center"/>
          </w:tcPr>
          <w:p w:rsidR="00097334" w:rsidRDefault="00097334" w:rsidP="00097334"/>
        </w:tc>
      </w:tr>
      <w:tr w:rsidR="00097334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97334" w:rsidRDefault="00097334" w:rsidP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97334" w:rsidRDefault="00097334" w:rsidP="00097334"/>
        </w:tc>
        <w:tc>
          <w:tcPr>
            <w:tcW w:w="3082" w:type="dxa"/>
            <w:vAlign w:val="center"/>
          </w:tcPr>
          <w:p w:rsidR="00097334" w:rsidRDefault="00097334" w:rsidP="00097334"/>
        </w:tc>
        <w:tc>
          <w:tcPr>
            <w:tcW w:w="1824" w:type="dxa"/>
            <w:vAlign w:val="center"/>
          </w:tcPr>
          <w:p w:rsidR="00097334" w:rsidRDefault="00097334" w:rsidP="00097334"/>
        </w:tc>
      </w:tr>
      <w:tr w:rsidR="00097334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97334" w:rsidRDefault="00097334" w:rsidP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97334" w:rsidRDefault="00097334" w:rsidP="00097334"/>
        </w:tc>
        <w:tc>
          <w:tcPr>
            <w:tcW w:w="3082" w:type="dxa"/>
            <w:vAlign w:val="center"/>
          </w:tcPr>
          <w:p w:rsidR="00097334" w:rsidRDefault="00097334" w:rsidP="00097334"/>
        </w:tc>
        <w:tc>
          <w:tcPr>
            <w:tcW w:w="1824" w:type="dxa"/>
            <w:vAlign w:val="center"/>
          </w:tcPr>
          <w:p w:rsidR="00097334" w:rsidRDefault="00097334" w:rsidP="00097334"/>
        </w:tc>
      </w:tr>
      <w:tr w:rsidR="00097334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97334" w:rsidRDefault="00097334" w:rsidP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97334" w:rsidRDefault="00097334" w:rsidP="00097334"/>
        </w:tc>
        <w:tc>
          <w:tcPr>
            <w:tcW w:w="3082" w:type="dxa"/>
            <w:vAlign w:val="center"/>
          </w:tcPr>
          <w:p w:rsidR="00097334" w:rsidRDefault="00097334" w:rsidP="00097334"/>
        </w:tc>
        <w:tc>
          <w:tcPr>
            <w:tcW w:w="1824" w:type="dxa"/>
            <w:vAlign w:val="center"/>
          </w:tcPr>
          <w:p w:rsidR="00097334" w:rsidRDefault="00097334" w:rsidP="00097334"/>
        </w:tc>
      </w:tr>
      <w:tr w:rsidR="00097334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97334" w:rsidRDefault="00097334" w:rsidP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97334" w:rsidRDefault="00097334" w:rsidP="00097334"/>
        </w:tc>
        <w:tc>
          <w:tcPr>
            <w:tcW w:w="3082" w:type="dxa"/>
            <w:vAlign w:val="center"/>
          </w:tcPr>
          <w:p w:rsidR="00097334" w:rsidRDefault="00097334" w:rsidP="00097334"/>
        </w:tc>
        <w:tc>
          <w:tcPr>
            <w:tcW w:w="1824" w:type="dxa"/>
            <w:vAlign w:val="center"/>
          </w:tcPr>
          <w:p w:rsidR="00097334" w:rsidRDefault="00097334" w:rsidP="00097334"/>
        </w:tc>
      </w:tr>
      <w:tr w:rsidR="00097334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97334" w:rsidRDefault="00097334" w:rsidP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97334" w:rsidRDefault="00097334" w:rsidP="00097334"/>
        </w:tc>
        <w:tc>
          <w:tcPr>
            <w:tcW w:w="3082" w:type="dxa"/>
            <w:vAlign w:val="center"/>
          </w:tcPr>
          <w:p w:rsidR="00097334" w:rsidRDefault="00097334" w:rsidP="00097334"/>
        </w:tc>
        <w:tc>
          <w:tcPr>
            <w:tcW w:w="1824" w:type="dxa"/>
            <w:vAlign w:val="center"/>
          </w:tcPr>
          <w:p w:rsidR="00097334" w:rsidRDefault="00097334" w:rsidP="00097334"/>
        </w:tc>
      </w:tr>
      <w:tr w:rsidR="00097334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97334" w:rsidRDefault="00097334" w:rsidP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97334" w:rsidRDefault="00097334" w:rsidP="00097334"/>
        </w:tc>
        <w:tc>
          <w:tcPr>
            <w:tcW w:w="3082" w:type="dxa"/>
            <w:vAlign w:val="center"/>
          </w:tcPr>
          <w:p w:rsidR="00097334" w:rsidRDefault="00097334" w:rsidP="00097334"/>
        </w:tc>
        <w:tc>
          <w:tcPr>
            <w:tcW w:w="1824" w:type="dxa"/>
            <w:vAlign w:val="center"/>
          </w:tcPr>
          <w:p w:rsidR="00097334" w:rsidRDefault="00097334" w:rsidP="00097334"/>
        </w:tc>
      </w:tr>
      <w:tr w:rsidR="00097334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97334" w:rsidRDefault="00097334" w:rsidP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97334" w:rsidRDefault="00097334" w:rsidP="00097334"/>
        </w:tc>
        <w:tc>
          <w:tcPr>
            <w:tcW w:w="3082" w:type="dxa"/>
            <w:vAlign w:val="center"/>
          </w:tcPr>
          <w:p w:rsidR="00097334" w:rsidRDefault="00097334" w:rsidP="00097334"/>
        </w:tc>
        <w:tc>
          <w:tcPr>
            <w:tcW w:w="1824" w:type="dxa"/>
            <w:vAlign w:val="center"/>
          </w:tcPr>
          <w:p w:rsidR="00097334" w:rsidRDefault="00097334" w:rsidP="00097334"/>
        </w:tc>
      </w:tr>
      <w:tr w:rsidR="00097334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97334" w:rsidRDefault="00097334" w:rsidP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97334" w:rsidRDefault="00097334" w:rsidP="00097334"/>
        </w:tc>
        <w:tc>
          <w:tcPr>
            <w:tcW w:w="3082" w:type="dxa"/>
            <w:vAlign w:val="center"/>
          </w:tcPr>
          <w:p w:rsidR="00097334" w:rsidRDefault="00097334" w:rsidP="00097334"/>
        </w:tc>
        <w:tc>
          <w:tcPr>
            <w:tcW w:w="1824" w:type="dxa"/>
            <w:vAlign w:val="center"/>
          </w:tcPr>
          <w:p w:rsidR="00097334" w:rsidRDefault="00097334" w:rsidP="00097334"/>
        </w:tc>
      </w:tr>
      <w:tr w:rsidR="00097334" w:rsidTr="00097334">
        <w:trPr>
          <w:trHeight w:val="624"/>
          <w:jc w:val="center"/>
        </w:trPr>
        <w:tc>
          <w:tcPr>
            <w:tcW w:w="1608" w:type="dxa"/>
            <w:vAlign w:val="center"/>
          </w:tcPr>
          <w:p w:rsidR="00097334" w:rsidRDefault="00097334" w:rsidP="00097334">
            <w:pPr>
              <w:jc w:val="center"/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2412" w:type="dxa"/>
            <w:vAlign w:val="center"/>
          </w:tcPr>
          <w:p w:rsidR="00097334" w:rsidRDefault="00097334" w:rsidP="00097334"/>
        </w:tc>
        <w:tc>
          <w:tcPr>
            <w:tcW w:w="3082" w:type="dxa"/>
            <w:vAlign w:val="center"/>
          </w:tcPr>
          <w:p w:rsidR="00097334" w:rsidRDefault="00097334" w:rsidP="00097334"/>
        </w:tc>
        <w:tc>
          <w:tcPr>
            <w:tcW w:w="1824" w:type="dxa"/>
            <w:vAlign w:val="center"/>
          </w:tcPr>
          <w:p w:rsidR="00097334" w:rsidRDefault="00097334" w:rsidP="00097334"/>
        </w:tc>
      </w:tr>
    </w:tbl>
    <w:p w:rsidR="00000000" w:rsidRDefault="00097334"/>
    <w:sectPr w:rsidR="00000000" w:rsidSect="00097334">
      <w:pgSz w:w="11906" w:h="16838" w:code="9"/>
      <w:pgMar w:top="1418" w:right="1418" w:bottom="1418" w:left="1418" w:header="851" w:footer="992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Takao明朝"/>
    <w:charset w:val="80"/>
    <w:family w:val="roman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7334"/>
    <w:rsid w:val="006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545D78"/>
  <w15:chartTrackingRefBased/>
  <w15:docId w15:val="{F0003D50-7817-4D22-B5AC-FC852C6B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34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3" w:lineRule="exact"/>
      <w:jc w:val="both"/>
    </w:pPr>
    <w:rPr>
      <w:rFonts w:ascii="Times New Roman" w:eastAsia="ＦＡ 明朝" w:hAnsi="Times New Roman" w:cs="ＦＡ 明朝"/>
      <w:spacing w:val="1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</TotalTime>
  <Pages>1</Pages>
  <Words>29</Words>
  <Characters>168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様式第５（第２条関係）</vt:lpstr>
    </vt:vector>
  </TitlesOfParts>
  <Manager/>
  <Company>犬山市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様式第５（第２条関係）</dc:title>
  <dc:subject/>
  <dc:creator>犬山市</dc:creator>
  <cp:keywords/>
  <dc:description/>
  <cp:lastModifiedBy>犬山市</cp:lastModifiedBy>
  <cp:revision>3</cp:revision>
  <cp:lastPrinted>1899-12-30T00:00:00Z</cp:lastPrinted>
  <dcterms:created xsi:type="dcterms:W3CDTF">2020-03-02T02:17:00Z</dcterms:created>
  <dcterms:modified xsi:type="dcterms:W3CDTF">2020-03-02T02:19:00Z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