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9E854" w14:textId="27A124F2" w:rsidR="007F77AF" w:rsidRDefault="00A4143B">
      <w:pPr>
        <w:jc w:val="center"/>
        <w:rPr>
          <w:sz w:val="32"/>
        </w:rPr>
      </w:pPr>
      <w:r w:rsidRPr="00A4143B">
        <w:rPr>
          <w:rFonts w:hint="eastAsia"/>
          <w:sz w:val="32"/>
        </w:rPr>
        <w:t>請願（陳情）</w:t>
      </w:r>
      <w:r w:rsidR="007F77AF">
        <w:rPr>
          <w:rFonts w:hint="eastAsia"/>
          <w:sz w:val="32"/>
        </w:rPr>
        <w:t>の趣旨説明に関する申出書</w:t>
      </w:r>
    </w:p>
    <w:p w14:paraId="6252C7B7" w14:textId="77777777" w:rsidR="007F77AF" w:rsidRDefault="007F77AF">
      <w:pPr>
        <w:jc w:val="center"/>
        <w:rPr>
          <w:sz w:val="32"/>
        </w:rPr>
      </w:pPr>
    </w:p>
    <w:p w14:paraId="1CC49239" w14:textId="3806799F" w:rsidR="007F77AF" w:rsidRDefault="007F77AF">
      <w:pPr>
        <w:jc w:val="right"/>
      </w:pPr>
      <w:r>
        <w:rPr>
          <w:rFonts w:hint="eastAsia"/>
        </w:rPr>
        <w:t xml:space="preserve">　　年　　月　　日</w:t>
      </w:r>
    </w:p>
    <w:p w14:paraId="3C2A46E9" w14:textId="77777777" w:rsidR="007F77AF" w:rsidRDefault="007F77AF"/>
    <w:p w14:paraId="3CEF26F2" w14:textId="7F0EC3D8" w:rsidR="007F77AF" w:rsidRDefault="007F77AF">
      <w:r>
        <w:rPr>
          <w:rFonts w:hint="eastAsia"/>
        </w:rPr>
        <w:t xml:space="preserve">　犬山市議会議長　</w:t>
      </w:r>
    </w:p>
    <w:p w14:paraId="3DB5E4A3" w14:textId="77777777" w:rsidR="007F77AF" w:rsidRDefault="007F77AF"/>
    <w:p w14:paraId="06110913" w14:textId="77777777" w:rsidR="007F77AF" w:rsidRDefault="007F77AF">
      <w:pPr>
        <w:wordWrap w:val="0"/>
        <w:jc w:val="right"/>
      </w:pPr>
      <w:r>
        <w:rPr>
          <w:rFonts w:hint="eastAsia"/>
        </w:rPr>
        <w:t xml:space="preserve">住　　所　　　　　　　　　　　　　　　　</w:t>
      </w:r>
    </w:p>
    <w:p w14:paraId="5695D8CC" w14:textId="77777777" w:rsidR="007F77AF" w:rsidRDefault="007F77AF">
      <w:pPr>
        <w:wordWrap w:val="0"/>
        <w:jc w:val="right"/>
      </w:pPr>
      <w:r>
        <w:rPr>
          <w:rFonts w:hint="eastAsia"/>
        </w:rPr>
        <w:t xml:space="preserve">団 体 名　　　　　　　　　　　　　　　　</w:t>
      </w:r>
    </w:p>
    <w:p w14:paraId="4DAADB1B" w14:textId="77777777" w:rsidR="007F77AF" w:rsidRDefault="007F77AF">
      <w:pPr>
        <w:wordWrap w:val="0"/>
        <w:jc w:val="right"/>
      </w:pPr>
      <w:r>
        <w:rPr>
          <w:rFonts w:hint="eastAsia"/>
        </w:rPr>
        <w:t xml:space="preserve">代表者名　　　　　　　　　　　　　　　　</w:t>
      </w:r>
    </w:p>
    <w:p w14:paraId="2EA48236" w14:textId="77777777" w:rsidR="007F77AF" w:rsidRDefault="007F77AF">
      <w:pPr>
        <w:wordWrap w:val="0"/>
        <w:jc w:val="right"/>
      </w:pPr>
      <w:r>
        <w:rPr>
          <w:rFonts w:hint="eastAsia"/>
        </w:rPr>
        <w:t xml:space="preserve">電話番号　（　　　　）　　－　　　　　　</w:t>
      </w:r>
    </w:p>
    <w:p w14:paraId="78241E91" w14:textId="77777777" w:rsidR="007F77AF" w:rsidRDefault="007F77AF"/>
    <w:p w14:paraId="1CB58F6C" w14:textId="77777777" w:rsidR="007F77AF" w:rsidRDefault="007F77AF"/>
    <w:p w14:paraId="7C4BE7B1" w14:textId="67DBF97E" w:rsidR="007F77AF" w:rsidRDefault="007F77AF">
      <w:r>
        <w:rPr>
          <w:rFonts w:hint="eastAsia"/>
        </w:rPr>
        <w:t xml:space="preserve">　　　年　　月　　日に提出した</w:t>
      </w:r>
      <w:r w:rsidR="00A4143B" w:rsidRPr="00A4143B">
        <w:rPr>
          <w:rFonts w:hint="eastAsia"/>
        </w:rPr>
        <w:t>請願（陳情）</w:t>
      </w:r>
      <w:r>
        <w:rPr>
          <w:rFonts w:hint="eastAsia"/>
        </w:rPr>
        <w:t>にかかる趣旨説明について、下記のとおり申</w:t>
      </w:r>
      <w:r w:rsidR="001C44AB">
        <w:rPr>
          <w:rFonts w:hint="eastAsia"/>
        </w:rPr>
        <w:t>し</w:t>
      </w:r>
      <w:r>
        <w:rPr>
          <w:rFonts w:hint="eastAsia"/>
        </w:rPr>
        <w:t>出ます。</w:t>
      </w:r>
    </w:p>
    <w:p w14:paraId="070459C1" w14:textId="77777777" w:rsidR="007F77AF" w:rsidRDefault="007F77AF"/>
    <w:p w14:paraId="4731888F" w14:textId="6560D63F" w:rsidR="007F77AF" w:rsidRDefault="007F77AF" w:rsidP="00193287">
      <w:pPr>
        <w:jc w:val="center"/>
      </w:pPr>
      <w:r>
        <w:rPr>
          <w:rFonts w:hint="eastAsia"/>
        </w:rPr>
        <w:t>記</w:t>
      </w:r>
    </w:p>
    <w:p w14:paraId="24363D74" w14:textId="06AFC39D" w:rsidR="00BD49AE" w:rsidRPr="00193287" w:rsidRDefault="00193287" w:rsidP="00F86E82">
      <w:pPr>
        <w:ind w:left="227" w:hangingChars="100" w:hanging="227"/>
      </w:pPr>
      <w:r>
        <w:rPr>
          <w:rFonts w:hint="eastAsia"/>
        </w:rPr>
        <w:t>１.</w:t>
      </w:r>
      <w:r w:rsidR="007F77AF">
        <w:rPr>
          <w:rFonts w:hint="eastAsia"/>
        </w:rPr>
        <w:t>委員会審査での趣旨説明</w:t>
      </w:r>
      <w:r w:rsidR="00BD49AE">
        <w:rPr>
          <w:rFonts w:hint="eastAsia"/>
        </w:rPr>
        <w:t>について</w:t>
      </w:r>
      <w:r w:rsidR="008D71C0">
        <w:rPr>
          <w:rFonts w:hint="eastAsia"/>
        </w:rPr>
        <w:t>、該当する方に「 ○ 」を記入してください。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7264"/>
      </w:tblGrid>
      <w:tr w:rsidR="00BD49AE" w14:paraId="75942576" w14:textId="77777777" w:rsidTr="00B571EC">
        <w:trPr>
          <w:trHeight w:val="3917"/>
        </w:trPr>
        <w:tc>
          <w:tcPr>
            <w:tcW w:w="908" w:type="dxa"/>
          </w:tcPr>
          <w:p w14:paraId="0BB69B71" w14:textId="77777777" w:rsidR="00BD49AE" w:rsidRDefault="00BD49AE" w:rsidP="00F629C6"/>
        </w:tc>
        <w:tc>
          <w:tcPr>
            <w:tcW w:w="7264" w:type="dxa"/>
            <w:vAlign w:val="center"/>
          </w:tcPr>
          <w:p w14:paraId="67E5F85C" w14:textId="77777777" w:rsidR="00E02FEC" w:rsidRDefault="00E02FEC" w:rsidP="00E02FEC">
            <w:r>
              <w:rPr>
                <w:rFonts w:hint="eastAsia"/>
              </w:rPr>
              <w:t>委員会での趣旨説明を希望する。</w:t>
            </w:r>
          </w:p>
          <w:p w14:paraId="7C75D40F" w14:textId="5C784F70" w:rsidR="00E02FEC" w:rsidRDefault="00E02FEC" w:rsidP="00E02FEC">
            <w:r>
              <w:rPr>
                <w:rFonts w:hint="eastAsia"/>
              </w:rPr>
              <w:t xml:space="preserve">　→　</w:t>
            </w:r>
            <w:r>
              <w:t>説明者（１人）</w:t>
            </w:r>
          </w:p>
          <w:p w14:paraId="4F554034" w14:textId="0E8C6D82" w:rsidR="00E02FEC" w:rsidRDefault="00E02FEC" w:rsidP="00E02FEC">
            <w:r>
              <w:rPr>
                <w:rFonts w:hint="eastAsia"/>
              </w:rPr>
              <w:t xml:space="preserve">　　　　住所</w:t>
            </w:r>
          </w:p>
          <w:p w14:paraId="148CF55E" w14:textId="3C51C455" w:rsidR="00E02FEC" w:rsidRDefault="00E02FEC" w:rsidP="00E02FEC">
            <w:r>
              <w:rPr>
                <w:rFonts w:hint="eastAsia"/>
              </w:rPr>
              <w:t xml:space="preserve">　　　　氏名</w:t>
            </w:r>
          </w:p>
          <w:p w14:paraId="34F01F76" w14:textId="77777777" w:rsidR="00E02FEC" w:rsidRDefault="00E02FEC" w:rsidP="00E02FEC">
            <w:r>
              <w:rPr>
                <w:rFonts w:hint="eastAsia"/>
              </w:rPr>
              <w:t xml:space="preserve">　→　</w:t>
            </w:r>
            <w:r>
              <w:t>同席者（４人以内。同席者は説明の際の発言はできませんが、</w:t>
            </w:r>
          </w:p>
          <w:p w14:paraId="6CE7066C" w14:textId="20614AF4" w:rsidR="00E02FEC" w:rsidRDefault="00E02FEC" w:rsidP="00E02FEC">
            <w:r>
              <w:rPr>
                <w:rFonts w:hint="eastAsia"/>
              </w:rPr>
              <w:t xml:space="preserve">　　　質疑に対して答弁ができます。）</w:t>
            </w:r>
          </w:p>
          <w:p w14:paraId="75EE5857" w14:textId="409A911A" w:rsidR="00E02FEC" w:rsidRDefault="00E02FEC" w:rsidP="00E02FEC">
            <w:r>
              <w:rPr>
                <w:rFonts w:hint="eastAsia"/>
              </w:rPr>
              <w:t xml:space="preserve">　　　　住所　　　　　　　　　　　</w:t>
            </w:r>
            <w:r>
              <w:t>住所</w:t>
            </w:r>
          </w:p>
          <w:p w14:paraId="53BFEC3A" w14:textId="43D0EA11" w:rsidR="00E02FEC" w:rsidRDefault="00E02FEC" w:rsidP="00E02FEC">
            <w:r>
              <w:rPr>
                <w:rFonts w:hint="eastAsia"/>
              </w:rPr>
              <w:t xml:space="preserve">　　　　氏名　　　　　　　　　　　</w:t>
            </w:r>
            <w:r>
              <w:t>氏名</w:t>
            </w:r>
          </w:p>
          <w:p w14:paraId="04D65932" w14:textId="62A31C22" w:rsidR="00E02FEC" w:rsidRDefault="00E02FEC" w:rsidP="00D3767C">
            <w:pPr>
              <w:spacing w:before="60"/>
            </w:pPr>
            <w:r>
              <w:rPr>
                <w:rFonts w:hint="eastAsia"/>
              </w:rPr>
              <w:t xml:space="preserve">　　　　住所　　　　　　　　　　　</w:t>
            </w:r>
            <w:r>
              <w:t>住所</w:t>
            </w:r>
          </w:p>
          <w:p w14:paraId="042409AF" w14:textId="5F908217" w:rsidR="00BD49AE" w:rsidRDefault="00E02FEC" w:rsidP="00E02FEC">
            <w:r>
              <w:rPr>
                <w:rFonts w:hint="eastAsia"/>
              </w:rPr>
              <w:t xml:space="preserve">　　　　氏名　　　　　　　　　　　</w:t>
            </w:r>
            <w:r>
              <w:t>氏名</w:t>
            </w:r>
          </w:p>
        </w:tc>
      </w:tr>
      <w:tr w:rsidR="00BD49AE" w14:paraId="5D30E8DF" w14:textId="77777777" w:rsidTr="00825DFD">
        <w:trPr>
          <w:trHeight w:val="542"/>
        </w:trPr>
        <w:tc>
          <w:tcPr>
            <w:tcW w:w="908" w:type="dxa"/>
          </w:tcPr>
          <w:p w14:paraId="345B104E" w14:textId="77777777" w:rsidR="00BD49AE" w:rsidRDefault="00BD49AE" w:rsidP="00F629C6"/>
        </w:tc>
        <w:tc>
          <w:tcPr>
            <w:tcW w:w="7264" w:type="dxa"/>
            <w:vAlign w:val="center"/>
          </w:tcPr>
          <w:p w14:paraId="248D5635" w14:textId="77777777" w:rsidR="00BD49AE" w:rsidRDefault="00BD49AE" w:rsidP="00BD49AE">
            <w:r>
              <w:rPr>
                <w:rFonts w:hint="eastAsia"/>
              </w:rPr>
              <w:t>委員会での趣旨説明を希望しない。</w:t>
            </w:r>
          </w:p>
        </w:tc>
      </w:tr>
    </w:tbl>
    <w:p w14:paraId="6BC27EE2" w14:textId="77777777" w:rsidR="00193287" w:rsidRDefault="00193287" w:rsidP="00193287"/>
    <w:p w14:paraId="1EFB5CC2" w14:textId="63925D45" w:rsidR="00193287" w:rsidRDefault="00193287" w:rsidP="001C44AB">
      <w:pPr>
        <w:ind w:left="227" w:hangingChars="100" w:hanging="227"/>
      </w:pPr>
      <w:r>
        <w:rPr>
          <w:rFonts w:hint="eastAsia"/>
        </w:rPr>
        <w:t>２.</w:t>
      </w:r>
      <w:r w:rsidR="008D71C0">
        <w:rPr>
          <w:rFonts w:hint="eastAsia"/>
        </w:rPr>
        <w:t>委員会は原則公開ですが</w:t>
      </w:r>
      <w:r w:rsidR="001C44AB">
        <w:rPr>
          <w:rFonts w:hint="eastAsia"/>
        </w:rPr>
        <w:t>（</w:t>
      </w:r>
      <w:r w:rsidR="008D71C0">
        <w:rPr>
          <w:rFonts w:hint="eastAsia"/>
        </w:rPr>
        <w:t>審査の内容によって</w:t>
      </w:r>
      <w:r w:rsidR="001C44AB">
        <w:rPr>
          <w:rFonts w:hint="eastAsia"/>
        </w:rPr>
        <w:t>は</w:t>
      </w:r>
      <w:r w:rsidR="008D71C0">
        <w:rPr>
          <w:rFonts w:hint="eastAsia"/>
        </w:rPr>
        <w:t>非公開となる場合</w:t>
      </w:r>
      <w:r w:rsidR="001C44AB">
        <w:rPr>
          <w:rFonts w:hint="eastAsia"/>
        </w:rPr>
        <w:t>も</w:t>
      </w:r>
      <w:r w:rsidR="008D71C0">
        <w:rPr>
          <w:rFonts w:hint="eastAsia"/>
        </w:rPr>
        <w:t>あります。</w:t>
      </w:r>
      <w:r w:rsidR="001C44AB">
        <w:rPr>
          <w:rFonts w:hint="eastAsia"/>
        </w:rPr>
        <w:t>）、</w:t>
      </w:r>
      <w:r w:rsidR="008D71C0">
        <w:rPr>
          <w:rFonts w:hint="eastAsia"/>
        </w:rPr>
        <w:t>趣旨説明を非公開とすることを希望される場合は、「〇」を記入してください。</w:t>
      </w:r>
      <w:r>
        <w:rPr>
          <w:rFonts w:hint="eastAsia"/>
        </w:rPr>
        <w:t xml:space="preserve">　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7264"/>
      </w:tblGrid>
      <w:tr w:rsidR="008D71C0" w14:paraId="05D41441" w14:textId="77777777" w:rsidTr="00825DFD">
        <w:tc>
          <w:tcPr>
            <w:tcW w:w="908" w:type="dxa"/>
          </w:tcPr>
          <w:p w14:paraId="6D229AD3" w14:textId="77777777" w:rsidR="008D71C0" w:rsidRDefault="008D71C0"/>
        </w:tc>
        <w:tc>
          <w:tcPr>
            <w:tcW w:w="7264" w:type="dxa"/>
          </w:tcPr>
          <w:p w14:paraId="01C1DAE3" w14:textId="77777777" w:rsidR="008D71C0" w:rsidRDefault="008D71C0">
            <w:r>
              <w:rPr>
                <w:rFonts w:hint="eastAsia"/>
              </w:rPr>
              <w:t>非公開での趣旨説明を希望する。</w:t>
            </w:r>
          </w:p>
          <w:p w14:paraId="39978B9F" w14:textId="04F6EEF7" w:rsidR="008D71C0" w:rsidRDefault="008D71C0">
            <w:r>
              <w:rPr>
                <w:rFonts w:hint="eastAsia"/>
              </w:rPr>
              <w:t xml:space="preserve">　（→委員会を休憩（中断）して趣旨説明を実施します。）</w:t>
            </w:r>
          </w:p>
        </w:tc>
      </w:tr>
    </w:tbl>
    <w:p w14:paraId="5D8A7C6C" w14:textId="365CDE0A" w:rsidR="008D71C0" w:rsidRDefault="008D71C0" w:rsidP="008D71C0"/>
    <w:p w14:paraId="62F39803" w14:textId="505239AD" w:rsidR="00A4143B" w:rsidRDefault="00A4143B">
      <w:r w:rsidRPr="00A4143B">
        <w:rPr>
          <w:rFonts w:hint="eastAsia"/>
        </w:rPr>
        <w:t>備考</w:t>
      </w:r>
      <w:r w:rsidR="00B571EC">
        <w:rPr>
          <w:rFonts w:hint="eastAsia"/>
        </w:rPr>
        <w:t xml:space="preserve">　</w:t>
      </w:r>
      <w:r w:rsidRPr="00A4143B">
        <w:t>この申出書は、請願（陳情）に添付して提出してください。</w:t>
      </w:r>
    </w:p>
    <w:sectPr w:rsidR="00A4143B" w:rsidSect="00B571EC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720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895" w14:textId="77777777" w:rsidR="00445F38" w:rsidRDefault="00445F38">
      <w:r>
        <w:separator/>
      </w:r>
    </w:p>
  </w:endnote>
  <w:endnote w:type="continuationSeparator" w:id="0">
    <w:p w14:paraId="23D021DE" w14:textId="77777777" w:rsidR="00445F38" w:rsidRDefault="0044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F25F" w14:textId="435094FA" w:rsidR="007F77AF" w:rsidRDefault="007F77AF" w:rsidP="00E230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44E5" w14:textId="77777777" w:rsidR="00445F38" w:rsidRDefault="00445F38">
      <w:r>
        <w:separator/>
      </w:r>
    </w:p>
  </w:footnote>
  <w:footnote w:type="continuationSeparator" w:id="0">
    <w:p w14:paraId="0323E66B" w14:textId="77777777" w:rsidR="00445F38" w:rsidRDefault="0044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19D1" w14:textId="13F7C08A" w:rsidR="007F77AF" w:rsidRDefault="00A4143B">
    <w:pPr>
      <w:pStyle w:val="a4"/>
    </w:pPr>
    <w:r>
      <w:rPr>
        <w:rFonts w:hint="eastAsia"/>
      </w:rPr>
      <w:t>別記</w:t>
    </w:r>
    <w:r w:rsidR="007F77AF">
      <w:rPr>
        <w:rFonts w:hint="eastAsia"/>
      </w:rPr>
      <w:t>様式（第</w:t>
    </w:r>
    <w:r>
      <w:rPr>
        <w:rFonts w:hint="eastAsia"/>
      </w:rPr>
      <w:t>２</w:t>
    </w:r>
    <w:r w:rsidR="007F77AF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345C"/>
    <w:multiLevelType w:val="hybridMultilevel"/>
    <w:tmpl w:val="D1148A96"/>
    <w:lvl w:ilvl="0" w:tplc="718C832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76DB4"/>
    <w:multiLevelType w:val="hybridMultilevel"/>
    <w:tmpl w:val="2C3451E0"/>
    <w:lvl w:ilvl="0" w:tplc="7F86BCC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41EAD"/>
    <w:multiLevelType w:val="hybridMultilevel"/>
    <w:tmpl w:val="D7B8257C"/>
    <w:lvl w:ilvl="0" w:tplc="6BFC123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501CED"/>
    <w:multiLevelType w:val="hybridMultilevel"/>
    <w:tmpl w:val="DCF09F96"/>
    <w:lvl w:ilvl="0" w:tplc="169474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A68F3"/>
    <w:multiLevelType w:val="hybridMultilevel"/>
    <w:tmpl w:val="D7B6F26C"/>
    <w:lvl w:ilvl="0" w:tplc="B4A46A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49E2"/>
    <w:rsid w:val="00172A27"/>
    <w:rsid w:val="00193287"/>
    <w:rsid w:val="001C44AB"/>
    <w:rsid w:val="00445F38"/>
    <w:rsid w:val="004C704F"/>
    <w:rsid w:val="00794E02"/>
    <w:rsid w:val="007F77AF"/>
    <w:rsid w:val="00825DFD"/>
    <w:rsid w:val="008A1DBA"/>
    <w:rsid w:val="008D71C0"/>
    <w:rsid w:val="00A4143B"/>
    <w:rsid w:val="00B571EC"/>
    <w:rsid w:val="00BD49AE"/>
    <w:rsid w:val="00D3634F"/>
    <w:rsid w:val="00D3767C"/>
    <w:rsid w:val="00E02FEC"/>
    <w:rsid w:val="00E23025"/>
    <w:rsid w:val="00E56088"/>
    <w:rsid w:val="00ED2A4B"/>
    <w:rsid w:val="00F86E82"/>
    <w:rsid w:val="00FD207E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479E5"/>
  <w15:chartTrackingRefBased/>
  <w15:docId w15:val="{CC91CC96-DB11-4BEB-B490-17EFF9B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D20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20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4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1223\Documents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174</TotalTime>
  <Pages>1</Pages>
  <Words>370</Words>
  <Characters>199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請願の趣旨説明に関する申出書</vt:lpstr>
    </vt:vector>
  </TitlesOfParts>
  <Manager/>
  <Company>犬山市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請願の趣旨説明に関する申出書</dc:title>
  <dc:subject/>
  <dc:creator>犬山市</dc:creator>
  <cp:keywords/>
  <dc:description/>
  <cp:lastModifiedBy>lgclt1222</cp:lastModifiedBy>
  <cp:revision>14</cp:revision>
  <cp:lastPrinted>2024-02-09T04:24:00Z</cp:lastPrinted>
  <dcterms:created xsi:type="dcterms:W3CDTF">2022-12-28T02:27:00Z</dcterms:created>
  <dcterms:modified xsi:type="dcterms:W3CDTF">2024-02-09T04:25:00Z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